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AF" w:rsidRPr="000B2B0B" w:rsidRDefault="00F55305" w:rsidP="00F55305">
      <w:pPr>
        <w:jc w:val="center"/>
        <w:rPr>
          <w:b/>
          <w:sz w:val="28"/>
          <w:szCs w:val="28"/>
        </w:rPr>
      </w:pPr>
      <w:r w:rsidRPr="000B2B0B">
        <w:rPr>
          <w:b/>
          <w:sz w:val="28"/>
          <w:szCs w:val="28"/>
        </w:rPr>
        <w:t>Blanket til Rettighedsoprettelse i NemLog-in</w:t>
      </w:r>
    </w:p>
    <w:p w:rsidR="00F55305" w:rsidRDefault="00F55305" w:rsidP="00F55305">
      <w:r>
        <w:t xml:space="preserve">For at slutbrugerne kan bruge rettigheder med jeres privilegier, skal denne blanket udfyldes og sendes til </w:t>
      </w:r>
      <w:r w:rsidR="00D335B6">
        <w:t>Digitaliseringsstyrelsen</w:t>
      </w:r>
      <w:r>
        <w:t xml:space="preserve"> via mail til </w:t>
      </w:r>
      <w:hyperlink r:id="rId5" w:history="1">
        <w:r w:rsidR="00935403" w:rsidRPr="00121500">
          <w:rPr>
            <w:rStyle w:val="Hyperlink"/>
          </w:rPr>
          <w:t>mitiderhverv@digst.dk</w:t>
        </w:r>
      </w:hyperlink>
      <w:r w:rsidR="00935403">
        <w:t>.</w:t>
      </w:r>
    </w:p>
    <w:p w:rsidR="00F55305" w:rsidRDefault="00D335B6" w:rsidP="00F55305">
      <w:r>
        <w:t xml:space="preserve">Digitaliseringsstyrelsen </w:t>
      </w:r>
      <w:r w:rsidR="00F55305">
        <w:t xml:space="preserve">vil herefter oprette en eller flere rettigheder i NemLog-in/Brugeradministrationen (FBRS) og forbinde privilegierne til rettigheden. </w:t>
      </w:r>
    </w:p>
    <w:p w:rsidR="00F55305" w:rsidRDefault="00F55305" w:rsidP="00F55305">
      <w:r>
        <w:t xml:space="preserve">Bemærk at det er en god idé, at både navn og beskrivelse er så præcis som muligt, da FBRS har et utal af rettigheder. </w:t>
      </w:r>
    </w:p>
    <w:p w:rsidR="00F55305" w:rsidRDefault="00F55305" w:rsidP="00F55305">
      <w:r>
        <w:t>Anfør f.eks. navn på selvbetjeningsløsningen først, hvis det er noget som brugeren kender – det sikrer samtidig at jeres rettigheder står samlet i FBRS.</w:t>
      </w:r>
      <w:r w:rsidR="00E9378B">
        <w:br/>
      </w:r>
    </w:p>
    <w:p w:rsidR="00F55305" w:rsidRPr="00E1789E" w:rsidRDefault="00F55305" w:rsidP="00F55305">
      <w:pPr>
        <w:rPr>
          <w:b/>
        </w:rPr>
      </w:pPr>
      <w:r w:rsidRPr="00F55305">
        <w:rPr>
          <w:b/>
        </w:rPr>
        <w:t>Virksomhedsoplysninger</w:t>
      </w:r>
    </w:p>
    <w:p w:rsidR="00E1789E" w:rsidRDefault="00E4318D" w:rsidP="00F55305">
      <w:r>
        <w:t xml:space="preserve">CVR: </w:t>
      </w:r>
      <w:sdt>
        <w:sdtPr>
          <w:id w:val="-143353464"/>
          <w:placeholder>
            <w:docPart w:val="89A98CE4CC6E4416A6DEE4E15B08AE92"/>
          </w:placeholder>
          <w:showingPlcHdr/>
          <w:text/>
        </w:sdtPr>
        <w:sdtEndPr/>
        <w:sdtContent>
          <w:r w:rsidR="00E1789E">
            <w:rPr>
              <w:rStyle w:val="Pladsholdertekst"/>
            </w:rPr>
            <w:t>Indtast CVR-nummer</w:t>
          </w:r>
        </w:sdtContent>
      </w:sdt>
    </w:p>
    <w:p w:rsidR="00F55305" w:rsidRDefault="00E4318D" w:rsidP="00F55305">
      <w:r>
        <w:t xml:space="preserve">Kontaktperson: </w:t>
      </w:r>
      <w:sdt>
        <w:sdtPr>
          <w:id w:val="647103280"/>
          <w:placeholder>
            <w:docPart w:val="98DF9079702F47209211267627DC2A8B"/>
          </w:placeholder>
          <w:showingPlcHdr/>
          <w:text/>
        </w:sdtPr>
        <w:sdtEndPr/>
        <w:sdtContent>
          <w:r w:rsidR="00E1789E">
            <w:rPr>
              <w:rStyle w:val="Pladsholdertekst"/>
            </w:rPr>
            <w:t>Indtast navn på kontaktperson</w:t>
          </w:r>
        </w:sdtContent>
      </w:sdt>
    </w:p>
    <w:p w:rsidR="00E1789E" w:rsidRDefault="00E4318D" w:rsidP="00F55305">
      <w:r>
        <w:t xml:space="preserve">Tlf.: </w:t>
      </w:r>
      <w:sdt>
        <w:sdtPr>
          <w:id w:val="920992479"/>
          <w:placeholder>
            <w:docPart w:val="55B771A2821445E5AAC8B67703439AB6"/>
          </w:placeholder>
          <w:showingPlcHdr/>
          <w:text/>
        </w:sdtPr>
        <w:sdtEndPr/>
        <w:sdtContent>
          <w:r w:rsidR="00E1789E">
            <w:rPr>
              <w:rStyle w:val="Pladsholdertekst"/>
            </w:rPr>
            <w:t>Indtast telefonnummer</w:t>
          </w:r>
        </w:sdtContent>
      </w:sdt>
    </w:p>
    <w:p w:rsidR="00F55305" w:rsidRDefault="00E4318D" w:rsidP="00F55305">
      <w:r>
        <w:t xml:space="preserve">E-mail: </w:t>
      </w:r>
      <w:sdt>
        <w:sdtPr>
          <w:id w:val="-1314170941"/>
          <w:placeholder>
            <w:docPart w:val="018ADDEFA90941308711B6413AE8F65E"/>
          </w:placeholder>
          <w:showingPlcHdr/>
          <w:text/>
        </w:sdtPr>
        <w:sdtEndPr/>
        <w:sdtContent>
          <w:r w:rsidR="00E1789E">
            <w:rPr>
              <w:rStyle w:val="Pladsholdertekst"/>
            </w:rPr>
            <w:t>Indtast e-mail adresse</w:t>
          </w:r>
        </w:sdtContent>
      </w:sdt>
    </w:p>
    <w:p w:rsidR="008F1F23" w:rsidRDefault="008F1F23" w:rsidP="00F55305">
      <w:pPr>
        <w:rPr>
          <w:b/>
        </w:rPr>
      </w:pPr>
    </w:p>
    <w:p w:rsidR="00F55305" w:rsidRDefault="00F55305" w:rsidP="00F55305">
      <w:pPr>
        <w:rPr>
          <w:b/>
        </w:rPr>
      </w:pPr>
      <w:r w:rsidRPr="00F55305">
        <w:rPr>
          <w:b/>
        </w:rPr>
        <w:t>IT-systemet</w:t>
      </w:r>
    </w:p>
    <w:p w:rsidR="00E1789E" w:rsidRDefault="00E4318D" w:rsidP="00F55305">
      <w:r>
        <w:t xml:space="preserve">Navn på IT-system: </w:t>
      </w:r>
      <w:sdt>
        <w:sdtPr>
          <w:id w:val="1943955725"/>
          <w:placeholder>
            <w:docPart w:val="C8D68CB5C5BC4AB18CE43ECE7A7C0A03"/>
          </w:placeholder>
          <w:showingPlcHdr/>
          <w:text/>
        </w:sdtPr>
        <w:sdtEndPr/>
        <w:sdtContent>
          <w:r w:rsidR="00E1789E" w:rsidRPr="00E1789E">
            <w:rPr>
              <w:rStyle w:val="Pladsholdertekst"/>
            </w:rPr>
            <w:t>Angiv IT-systemet navn, hvor privilegiet er oprettet</w:t>
          </w:r>
        </w:sdtContent>
      </w:sdt>
    </w:p>
    <w:p w:rsidR="00E1789E" w:rsidRDefault="00E4318D" w:rsidP="00F55305">
      <w:proofErr w:type="spellStart"/>
      <w:r>
        <w:t>EntityID</w:t>
      </w:r>
      <w:proofErr w:type="spellEnd"/>
      <w:r>
        <w:t xml:space="preserve">: </w:t>
      </w:r>
      <w:sdt>
        <w:sdtPr>
          <w:id w:val="-923878439"/>
          <w:placeholder>
            <w:docPart w:val="F606B1CE9CF446849ADF7A2A0C8D0B28"/>
          </w:placeholder>
          <w:showingPlcHdr/>
          <w:text/>
        </w:sdtPr>
        <w:sdtEndPr/>
        <w:sdtContent>
          <w:r w:rsidR="00E1789E" w:rsidRPr="00E1789E">
            <w:rPr>
              <w:rStyle w:val="Pladsholdertekst"/>
            </w:rPr>
            <w:t>Angiv EntityID for IT-systemet</w:t>
          </w:r>
        </w:sdtContent>
      </w:sdt>
    </w:p>
    <w:p w:rsidR="008F1F23" w:rsidRDefault="008F1F23" w:rsidP="00F55305">
      <w:pPr>
        <w:rPr>
          <w:b/>
        </w:rPr>
      </w:pPr>
    </w:p>
    <w:p w:rsidR="00F55305" w:rsidRDefault="00F55305" w:rsidP="00F55305">
      <w:pPr>
        <w:rPr>
          <w:b/>
        </w:rPr>
      </w:pPr>
      <w:r w:rsidRPr="00F55305">
        <w:rPr>
          <w:b/>
        </w:rPr>
        <w:t>Rettighedsoplysninger</w:t>
      </w:r>
    </w:p>
    <w:p w:rsidR="00E1789E" w:rsidRDefault="00E4318D" w:rsidP="00F55305">
      <w:r>
        <w:t xml:space="preserve">Rettighedsnavn (DK): </w:t>
      </w:r>
      <w:sdt>
        <w:sdtPr>
          <w:id w:val="1051958590"/>
          <w:placeholder>
            <w:docPart w:val="E6F86234D11F49258F83AC3ECE9B187E"/>
          </w:placeholder>
          <w:showingPlcHdr/>
          <w:text/>
        </w:sdtPr>
        <w:sdtEndPr/>
        <w:sdtContent>
          <w:r w:rsidR="00E1789E" w:rsidRPr="00E1789E">
            <w:rPr>
              <w:rStyle w:val="Pladsholdertekst"/>
            </w:rPr>
            <w:t>Navn på rettighed (dansk)</w:t>
          </w:r>
        </w:sdtContent>
      </w:sdt>
      <w:r w:rsidR="00E1789E">
        <w:br/>
      </w:r>
      <w:r w:rsidR="00E1789E" w:rsidRPr="00543A24">
        <w:rPr>
          <w:rStyle w:val="Pladsholdertekst"/>
          <w:color w:val="auto"/>
          <w:sz w:val="18"/>
          <w:szCs w:val="18"/>
        </w:rPr>
        <w:t xml:space="preserve">Fx: </w:t>
      </w:r>
      <w:proofErr w:type="spellStart"/>
      <w:r w:rsidR="00E1789E" w:rsidRPr="00543A24">
        <w:rPr>
          <w:rStyle w:val="Pladsholdertekst"/>
          <w:color w:val="auto"/>
          <w:sz w:val="18"/>
          <w:szCs w:val="18"/>
        </w:rPr>
        <w:t>Easy</w:t>
      </w:r>
      <w:proofErr w:type="spellEnd"/>
      <w:r w:rsidR="00E1789E" w:rsidRPr="00543A24">
        <w:rPr>
          <w:rStyle w:val="Pladsholdertekst"/>
          <w:color w:val="auto"/>
          <w:sz w:val="18"/>
          <w:szCs w:val="18"/>
        </w:rPr>
        <w:t xml:space="preserve"> for arbejdsgiver: Giv administrator-rettighed i EASY</w:t>
      </w:r>
    </w:p>
    <w:p w:rsidR="00543A24" w:rsidRDefault="00E4318D" w:rsidP="00F55305">
      <w:pPr>
        <w:rPr>
          <w:sz w:val="18"/>
          <w:szCs w:val="18"/>
        </w:rPr>
      </w:pPr>
      <w:r>
        <w:t xml:space="preserve">Rettighedsnavn (ENG): </w:t>
      </w:r>
      <w:sdt>
        <w:sdtPr>
          <w:id w:val="1477802997"/>
          <w:placeholder>
            <w:docPart w:val="60B73B8341EA499B86D6F1F4B8897303"/>
          </w:placeholder>
          <w:showingPlcHdr/>
          <w:text/>
        </w:sdtPr>
        <w:sdtEndPr/>
        <w:sdtContent>
          <w:r w:rsidR="00543A24" w:rsidRPr="00543A24">
            <w:rPr>
              <w:rStyle w:val="Pladsholdertekst"/>
            </w:rPr>
            <w:t>Navn på rettighed (engelsk)</w:t>
          </w:r>
        </w:sdtContent>
      </w:sdt>
      <w:r w:rsidR="00543A24">
        <w:br/>
      </w:r>
      <w:proofErr w:type="spellStart"/>
      <w:r w:rsidR="00543A24">
        <w:rPr>
          <w:sz w:val="18"/>
          <w:szCs w:val="18"/>
        </w:rPr>
        <w:t>E.g</w:t>
      </w:r>
      <w:proofErr w:type="spellEnd"/>
      <w:r w:rsidR="00543A24">
        <w:rPr>
          <w:sz w:val="18"/>
          <w:szCs w:val="18"/>
        </w:rPr>
        <w:t xml:space="preserve">.: EASY for </w:t>
      </w:r>
      <w:proofErr w:type="spellStart"/>
      <w:r w:rsidR="00543A24">
        <w:rPr>
          <w:sz w:val="18"/>
          <w:szCs w:val="18"/>
        </w:rPr>
        <w:t>employer</w:t>
      </w:r>
      <w:proofErr w:type="spellEnd"/>
      <w:r w:rsidR="00543A24">
        <w:rPr>
          <w:sz w:val="18"/>
          <w:szCs w:val="18"/>
        </w:rPr>
        <w:t>: Give administrative-</w:t>
      </w:r>
      <w:proofErr w:type="spellStart"/>
      <w:r w:rsidR="00543A24">
        <w:rPr>
          <w:sz w:val="18"/>
          <w:szCs w:val="18"/>
        </w:rPr>
        <w:t>rights</w:t>
      </w:r>
      <w:proofErr w:type="spellEnd"/>
      <w:r w:rsidR="00543A24">
        <w:rPr>
          <w:sz w:val="18"/>
          <w:szCs w:val="18"/>
        </w:rPr>
        <w:t xml:space="preserve"> in EASY</w:t>
      </w:r>
    </w:p>
    <w:p w:rsidR="00F55305" w:rsidRPr="00E9378B" w:rsidRDefault="00E4318D" w:rsidP="00F55305">
      <w:pPr>
        <w:rPr>
          <w:color w:val="808080"/>
        </w:rPr>
      </w:pPr>
      <w:r>
        <w:t>Beskrivelse (DK):</w:t>
      </w:r>
      <w:r>
        <w:br/>
      </w:r>
      <w:sdt>
        <w:sdtPr>
          <w:id w:val="-1141957279"/>
          <w:placeholder>
            <w:docPart w:val="BCF0D1F93636466E9E154ABF6EA87C41"/>
          </w:placeholder>
          <w:showingPlcHdr/>
        </w:sdtPr>
        <w:sdtEndPr/>
        <w:sdtContent>
          <w:r w:rsidR="00E9378B" w:rsidRPr="00E9378B">
            <w:rPr>
              <w:rStyle w:val="Pladsholdertekst"/>
            </w:rPr>
            <w:t>Beskrivelse af rettighed (dansk)</w:t>
          </w:r>
        </w:sdtContent>
      </w:sdt>
      <w:r w:rsidR="00E9378B">
        <w:rPr>
          <w:color w:val="808080"/>
        </w:rPr>
        <w:br/>
      </w:r>
      <w:r w:rsidR="008F1F23">
        <w:rPr>
          <w:sz w:val="18"/>
          <w:szCs w:val="18"/>
        </w:rPr>
        <w:t>Angiv en kort beskrivelse af hvad rettigheden giver adgang til</w:t>
      </w:r>
    </w:p>
    <w:p w:rsidR="00EF494A" w:rsidRPr="00E4318D" w:rsidRDefault="00E4318D" w:rsidP="00F55305">
      <w:pPr>
        <w:rPr>
          <w:color w:val="808080"/>
        </w:rPr>
      </w:pPr>
      <w:r>
        <w:t xml:space="preserve">Beskrivelse (ENG): </w:t>
      </w:r>
      <w:r>
        <w:br/>
      </w:r>
      <w:sdt>
        <w:sdtPr>
          <w:id w:val="1897088575"/>
          <w:placeholder>
            <w:docPart w:val="9F75E86A5E574A7E9D8D819229BB2917"/>
          </w:placeholder>
          <w:showingPlcHdr/>
        </w:sdtPr>
        <w:sdtEndPr/>
        <w:sdtContent>
          <w:r w:rsidR="00E9378B" w:rsidRPr="00E4318D">
            <w:rPr>
              <w:rStyle w:val="Pladsholdertekst"/>
            </w:rPr>
            <w:t>Beskrivelse af rettighed (Engelsk)</w:t>
          </w:r>
        </w:sdtContent>
      </w:sdt>
      <w:r w:rsidR="00E9378B" w:rsidRPr="00E4318D">
        <w:rPr>
          <w:color w:val="808080"/>
        </w:rPr>
        <w:br/>
      </w:r>
      <w:proofErr w:type="spellStart"/>
      <w:r w:rsidR="00E9378B" w:rsidRPr="00E4318D">
        <w:rPr>
          <w:sz w:val="18"/>
          <w:szCs w:val="18"/>
        </w:rPr>
        <w:t>Enter</w:t>
      </w:r>
      <w:proofErr w:type="spellEnd"/>
      <w:r w:rsidR="00E9378B" w:rsidRPr="00E4318D">
        <w:rPr>
          <w:sz w:val="18"/>
          <w:szCs w:val="18"/>
        </w:rPr>
        <w:t xml:space="preserve"> a brief </w:t>
      </w:r>
      <w:proofErr w:type="spellStart"/>
      <w:r w:rsidR="00E9378B" w:rsidRPr="00E4318D">
        <w:rPr>
          <w:sz w:val="18"/>
          <w:szCs w:val="18"/>
        </w:rPr>
        <w:t>description</w:t>
      </w:r>
      <w:proofErr w:type="spellEnd"/>
      <w:r w:rsidR="00E9378B" w:rsidRPr="00E4318D">
        <w:rPr>
          <w:sz w:val="18"/>
          <w:szCs w:val="18"/>
        </w:rPr>
        <w:t xml:space="preserve"> of </w:t>
      </w:r>
      <w:proofErr w:type="spellStart"/>
      <w:r w:rsidR="00E9378B" w:rsidRPr="00E4318D">
        <w:rPr>
          <w:sz w:val="18"/>
          <w:szCs w:val="18"/>
        </w:rPr>
        <w:t>what</w:t>
      </w:r>
      <w:proofErr w:type="spellEnd"/>
      <w:r w:rsidR="00E9378B" w:rsidRPr="00E4318D">
        <w:rPr>
          <w:sz w:val="18"/>
          <w:szCs w:val="18"/>
        </w:rPr>
        <w:t xml:space="preserve"> the right gives </w:t>
      </w:r>
      <w:proofErr w:type="spellStart"/>
      <w:r w:rsidR="00E9378B" w:rsidRPr="00E4318D">
        <w:rPr>
          <w:sz w:val="18"/>
          <w:szCs w:val="18"/>
        </w:rPr>
        <w:t>access</w:t>
      </w:r>
      <w:proofErr w:type="spellEnd"/>
      <w:r w:rsidR="00E9378B" w:rsidRPr="00E4318D">
        <w:rPr>
          <w:sz w:val="18"/>
          <w:szCs w:val="18"/>
        </w:rPr>
        <w:t xml:space="preserve"> to</w:t>
      </w:r>
    </w:p>
    <w:p w:rsidR="00F55305" w:rsidRDefault="00E4318D" w:rsidP="00F55305">
      <w:pPr>
        <w:rPr>
          <w:sz w:val="18"/>
          <w:szCs w:val="18"/>
        </w:rPr>
      </w:pPr>
      <w:r>
        <w:t xml:space="preserve">Privilegienavn: </w:t>
      </w:r>
      <w:sdt>
        <w:sdtPr>
          <w:id w:val="1814986261"/>
          <w:placeholder>
            <w:docPart w:val="9D5720614FE5439B885BAF7485FDAB05"/>
          </w:placeholder>
          <w:showingPlcHdr/>
          <w:text/>
        </w:sdtPr>
        <w:sdtEndPr/>
        <w:sdtContent>
          <w:r w:rsidR="00E9378B" w:rsidRPr="00E9378B">
            <w:rPr>
              <w:rStyle w:val="Pladsholdertekst"/>
            </w:rPr>
            <w:t>Privilegienavn</w:t>
          </w:r>
        </w:sdtContent>
      </w:sdt>
      <w:r w:rsidR="000B2B0B">
        <w:br/>
      </w:r>
      <w:r w:rsidR="00397087">
        <w:rPr>
          <w:sz w:val="18"/>
          <w:szCs w:val="18"/>
        </w:rPr>
        <w:t>Fx</w:t>
      </w:r>
      <w:r w:rsidR="000B2B0B" w:rsidRPr="000B2B0B">
        <w:rPr>
          <w:sz w:val="18"/>
          <w:szCs w:val="18"/>
        </w:rPr>
        <w:t xml:space="preserve">.: </w:t>
      </w:r>
      <w:proofErr w:type="spellStart"/>
      <w:r w:rsidR="000B2B0B" w:rsidRPr="000B2B0B">
        <w:rPr>
          <w:sz w:val="18"/>
          <w:szCs w:val="18"/>
        </w:rPr>
        <w:t>Easy</w:t>
      </w:r>
      <w:proofErr w:type="spellEnd"/>
      <w:r w:rsidR="000B2B0B" w:rsidRPr="000B2B0B">
        <w:rPr>
          <w:sz w:val="18"/>
          <w:szCs w:val="18"/>
        </w:rPr>
        <w:t xml:space="preserve"> for arbejdsgiver: Giv administrator-rettighed i EASY</w:t>
      </w:r>
    </w:p>
    <w:p w:rsidR="00F55305" w:rsidRDefault="00E4318D" w:rsidP="00F55305">
      <w:r>
        <w:t xml:space="preserve">Privilegie: </w:t>
      </w:r>
      <w:sdt>
        <w:sdtPr>
          <w:id w:val="779381203"/>
          <w:placeholder>
            <w:docPart w:val="CE22A542EB7D4BD9A36BB7A981C3701A"/>
          </w:placeholder>
          <w:showingPlcHdr/>
          <w:text/>
        </w:sdtPr>
        <w:sdtEndPr/>
        <w:sdtContent>
          <w:r w:rsidR="00E9378B" w:rsidRPr="00E9378B">
            <w:rPr>
              <w:rStyle w:val="Pladsholdertekst"/>
            </w:rPr>
            <w:t>Privilegie</w:t>
          </w:r>
        </w:sdtContent>
      </w:sdt>
      <w:r w:rsidR="008F1F23">
        <w:br/>
      </w:r>
      <w:r w:rsidR="008F1F23" w:rsidRPr="000B2B0B">
        <w:rPr>
          <w:sz w:val="18"/>
          <w:szCs w:val="18"/>
        </w:rPr>
        <w:t xml:space="preserve">Findes i NemLog-in/Administration. F.eks.: </w:t>
      </w:r>
      <w:proofErr w:type="spellStart"/>
      <w:r w:rsidR="008F1F23" w:rsidRPr="000B2B0B">
        <w:rPr>
          <w:sz w:val="18"/>
          <w:szCs w:val="18"/>
        </w:rPr>
        <w:t>urn:dk:atp:erhverv:easy_admin_adgang</w:t>
      </w:r>
      <w:proofErr w:type="spellEnd"/>
    </w:p>
    <w:p w:rsidR="00BA6B46" w:rsidRDefault="00E9378B" w:rsidP="00F55305">
      <w:pPr>
        <w:rPr>
          <w:b/>
        </w:rPr>
      </w:pPr>
      <w:r>
        <w:rPr>
          <w:b/>
        </w:rPr>
        <w:br/>
      </w:r>
    </w:p>
    <w:p w:rsidR="00F55305" w:rsidRDefault="00F55305" w:rsidP="00F55305">
      <w:pPr>
        <w:rPr>
          <w:b/>
        </w:rPr>
      </w:pPr>
      <w:r w:rsidRPr="00F55305">
        <w:rPr>
          <w:b/>
        </w:rPr>
        <w:lastRenderedPageBreak/>
        <w:t>CVR-afgrænsning</w:t>
      </w:r>
    </w:p>
    <w:p w:rsidR="00F55305" w:rsidRDefault="00F55305" w:rsidP="00F55305">
      <w:r>
        <w:t>Med en CVR-afgrænsning kan man målrettet udvælge CVR-nr., der skal have adgang til rettigheden.</w:t>
      </w:r>
    </w:p>
    <w:p w:rsidR="008F1F23" w:rsidRDefault="003A01BB" w:rsidP="00F55305">
      <w:r>
        <w:t>Fx</w:t>
      </w:r>
      <w:r w:rsidR="00F55305">
        <w:t>: ATP, Offentlige myndigheder, Private vir</w:t>
      </w:r>
      <w:r w:rsidR="008F1F23">
        <w:t>ksomheder, de 98 kommuner etc.</w:t>
      </w:r>
    </w:p>
    <w:p w:rsidR="008F1F23" w:rsidRDefault="008F1F23" w:rsidP="00F55305">
      <w:r>
        <w:t>Det er vigtigt at angive CVR-afgrænsning</w:t>
      </w:r>
      <w:r w:rsidR="00397087">
        <w:t>,</w:t>
      </w:r>
      <w:r>
        <w:t xml:space="preserve"> således at rettigheden ikke gøres tilgængelig</w:t>
      </w:r>
      <w:r w:rsidR="00397087">
        <w:t>,</w:t>
      </w:r>
      <w:r>
        <w:t xml:space="preserve"> uden </w:t>
      </w:r>
      <w:r w:rsidR="00224430">
        <w:t>for den ønskede adgang.</w:t>
      </w:r>
    </w:p>
    <w:p w:rsidR="00F55305" w:rsidRDefault="008F1F23" w:rsidP="00F55305">
      <w:r>
        <w:t>Sæt kryds ved dem der skal have adgang til rettigheden:</w:t>
      </w:r>
    </w:p>
    <w:p w:rsidR="008F1F23" w:rsidRPr="00224430" w:rsidRDefault="008F1F23" w:rsidP="00F55305">
      <w:pPr>
        <w:rPr>
          <w:sz w:val="18"/>
          <w:szCs w:val="18"/>
        </w:rPr>
      </w:pPr>
      <w:r w:rsidRPr="00224430">
        <w:rPr>
          <w:sz w:val="18"/>
          <w:szCs w:val="18"/>
        </w:rPr>
        <w:t>Offentlig</w:t>
      </w:r>
      <w:r w:rsidR="002B7C1E">
        <w:rPr>
          <w:sz w:val="18"/>
          <w:szCs w:val="18"/>
        </w:rPr>
        <w:t xml:space="preserve"> </w:t>
      </w:r>
      <w:r w:rsidR="00BA6B46">
        <w:rPr>
          <w:sz w:val="18"/>
          <w:szCs w:val="18"/>
        </w:rPr>
        <w:t>institution</w:t>
      </w:r>
      <w:r w:rsidRPr="00224430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90019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443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8F1F23" w:rsidRPr="00224430" w:rsidRDefault="008F1F23" w:rsidP="00F55305">
      <w:pPr>
        <w:rPr>
          <w:sz w:val="18"/>
          <w:szCs w:val="18"/>
        </w:rPr>
      </w:pPr>
      <w:r w:rsidRPr="00224430">
        <w:rPr>
          <w:sz w:val="18"/>
          <w:szCs w:val="18"/>
        </w:rPr>
        <w:t>Privat virksomhed</w:t>
      </w:r>
      <w:r w:rsidRPr="00224430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80139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443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3492B">
        <w:rPr>
          <w:sz w:val="18"/>
          <w:szCs w:val="18"/>
        </w:rPr>
        <w:tab/>
      </w:r>
      <w:r w:rsidR="0035791D">
        <w:rPr>
          <w:sz w:val="18"/>
          <w:szCs w:val="18"/>
        </w:rPr>
        <w:t xml:space="preserve">Hvis </w:t>
      </w:r>
      <w:r w:rsidR="0063492B">
        <w:rPr>
          <w:sz w:val="18"/>
          <w:szCs w:val="18"/>
        </w:rPr>
        <w:t>MitID Privat til Erhverv</w:t>
      </w:r>
      <w:r w:rsidR="0035791D">
        <w:rPr>
          <w:sz w:val="18"/>
          <w:szCs w:val="18"/>
        </w:rPr>
        <w:t xml:space="preserve"> skal følge med SAML</w:t>
      </w:r>
      <w:r w:rsidR="0063492B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0909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04C" w:rsidRPr="0022443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3492B">
        <w:rPr>
          <w:sz w:val="18"/>
          <w:szCs w:val="18"/>
        </w:rPr>
        <w:tab/>
      </w:r>
    </w:p>
    <w:p w:rsidR="008F1F23" w:rsidRPr="00224430" w:rsidRDefault="008F1F23" w:rsidP="00F55305">
      <w:pPr>
        <w:rPr>
          <w:sz w:val="18"/>
          <w:szCs w:val="18"/>
        </w:rPr>
      </w:pPr>
      <w:r w:rsidRPr="00224430">
        <w:rPr>
          <w:sz w:val="18"/>
          <w:szCs w:val="18"/>
        </w:rPr>
        <w:t>5 regioner</w:t>
      </w:r>
      <w:r w:rsidRPr="00224430">
        <w:rPr>
          <w:sz w:val="18"/>
          <w:szCs w:val="18"/>
        </w:rPr>
        <w:tab/>
      </w:r>
      <w:r w:rsidRPr="00224430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62543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443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8F1F23" w:rsidRPr="00224430" w:rsidRDefault="008F1F23" w:rsidP="00F55305">
      <w:pPr>
        <w:rPr>
          <w:sz w:val="18"/>
          <w:szCs w:val="18"/>
        </w:rPr>
      </w:pPr>
      <w:r w:rsidRPr="00224430">
        <w:rPr>
          <w:sz w:val="18"/>
          <w:szCs w:val="18"/>
        </w:rPr>
        <w:t>98 kommuner</w:t>
      </w:r>
      <w:r w:rsidRPr="00224430">
        <w:rPr>
          <w:sz w:val="18"/>
          <w:szCs w:val="18"/>
        </w:rPr>
        <w:tab/>
      </w:r>
      <w:r w:rsidRPr="00224430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78908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443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8F1F23" w:rsidRDefault="008F1F23" w:rsidP="00F55305"/>
    <w:p w:rsidR="008F1F23" w:rsidRDefault="00224430" w:rsidP="00F55305">
      <w:r>
        <w:t>Begrænsning til et</w:t>
      </w:r>
      <w:r w:rsidR="008F1F23">
        <w:t xml:space="preserve"> eller flere CVR-numre</w:t>
      </w:r>
      <w:r w:rsidR="00E4318D">
        <w:t>:</w:t>
      </w:r>
    </w:p>
    <w:sdt>
      <w:sdtPr>
        <w:rPr>
          <w:color w:val="FF0000"/>
        </w:rPr>
        <w:id w:val="-80611175"/>
        <w:placeholder>
          <w:docPart w:val="E9D1AB269DA34A528B4B07E810EB8796"/>
        </w:placeholder>
        <w:showingPlcHdr/>
        <w:text/>
      </w:sdtPr>
      <w:sdtEndPr/>
      <w:sdtContent>
        <w:p w:rsidR="0035482A" w:rsidRPr="000B2B0B" w:rsidRDefault="00E9378B" w:rsidP="00F55305">
          <w:pPr>
            <w:rPr>
              <w:color w:val="FF0000"/>
            </w:rPr>
          </w:pPr>
          <w:r>
            <w:rPr>
              <w:rStyle w:val="Pladsholdertekst"/>
            </w:rPr>
            <w:t>Indtast CVR-nummer</w:t>
          </w:r>
        </w:p>
      </w:sdtContent>
    </w:sdt>
    <w:p w:rsidR="00E9378B" w:rsidRDefault="00E9378B" w:rsidP="00F55305">
      <w:pPr>
        <w:rPr>
          <w:b/>
        </w:rPr>
      </w:pPr>
      <w:r>
        <w:rPr>
          <w:b/>
        </w:rPr>
        <w:br/>
      </w:r>
    </w:p>
    <w:p w:rsidR="004F52DE" w:rsidRDefault="0035482A" w:rsidP="00F55305">
      <w:r>
        <w:rPr>
          <w:b/>
        </w:rPr>
        <w:t>Rettighedskategori</w:t>
      </w:r>
      <w:r>
        <w:rPr>
          <w:b/>
        </w:rPr>
        <w:br/>
      </w:r>
      <w:r>
        <w:t>Angiv hvilken organisationskategori rettigheden skal placeres i:</w:t>
      </w:r>
    </w:p>
    <w:tbl>
      <w:tblPr>
        <w:tblStyle w:val="Tabel-Gitter"/>
        <w:tblpPr w:leftFromText="141" w:rightFromText="141" w:vertAnchor="text" w:horzAnchor="margin" w:tblpY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Liste over rettighedskategori"/>
      </w:tblPr>
      <w:tblGrid>
        <w:gridCol w:w="7174"/>
      </w:tblGrid>
      <w:tr w:rsidR="00C61042" w:rsidTr="004D27E0">
        <w:trPr>
          <w:trHeight w:val="300"/>
        </w:trPr>
        <w:tc>
          <w:tcPr>
            <w:tcW w:w="7174" w:type="dxa"/>
          </w:tcPr>
          <w:p w:rsidR="00C61042" w:rsidRDefault="00C61042" w:rsidP="004F52DE">
            <w:pPr>
              <w:ind w:right="2835"/>
              <w:jc w:val="both"/>
            </w:pPr>
            <w:bookmarkStart w:id="0" w:name="_GoBack" w:colFirst="0" w:colLast="1"/>
            <w:r w:rsidRPr="000B2B0B">
              <w:rPr>
                <w:sz w:val="18"/>
                <w:szCs w:val="18"/>
              </w:rPr>
              <w:t>Arbejdsulykke og tilsyn</w:t>
            </w:r>
            <w:r w:rsidRPr="000B2B0B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96534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C1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1042" w:rsidTr="004D27E0">
        <w:trPr>
          <w:trHeight w:val="300"/>
        </w:trPr>
        <w:tc>
          <w:tcPr>
            <w:tcW w:w="7174" w:type="dxa"/>
          </w:tcPr>
          <w:p w:rsidR="00C61042" w:rsidRDefault="00C61042" w:rsidP="004F52DE">
            <w:pPr>
              <w:ind w:right="2835"/>
              <w:jc w:val="both"/>
            </w:pPr>
            <w:r w:rsidRPr="000B2B0B">
              <w:rPr>
                <w:sz w:val="18"/>
                <w:szCs w:val="18"/>
              </w:rPr>
              <w:t>Byggeri og anlæg</w:t>
            </w:r>
            <w:r>
              <w:rPr>
                <w:sz w:val="18"/>
                <w:szCs w:val="18"/>
              </w:rPr>
              <w:t xml:space="preserve">  </w:t>
            </w:r>
            <w:r w:rsidRPr="000B2B0B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202319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1042" w:rsidTr="004D27E0">
        <w:trPr>
          <w:trHeight w:val="785"/>
        </w:trPr>
        <w:tc>
          <w:tcPr>
            <w:tcW w:w="7174" w:type="dxa"/>
          </w:tcPr>
          <w:p w:rsidR="00C61042" w:rsidRDefault="00C61042" w:rsidP="004F52DE">
            <w:pPr>
              <w:ind w:right="2835"/>
            </w:pPr>
            <w:r w:rsidRPr="000B2B0B">
              <w:rPr>
                <w:sz w:val="18"/>
                <w:szCs w:val="18"/>
              </w:rPr>
              <w:t>Børnehus IT</w:t>
            </w:r>
            <w:r w:rsidR="004F52DE">
              <w:rPr>
                <w:sz w:val="18"/>
                <w:szCs w:val="18"/>
              </w:rPr>
              <w:t xml:space="preserve"> (indberetnings-</w:t>
            </w:r>
            <w:r w:rsidR="004F52DE">
              <w:rPr>
                <w:sz w:val="18"/>
                <w:szCs w:val="18"/>
              </w:rPr>
              <w:br/>
              <w:t>og dokumentationssystem</w:t>
            </w:r>
            <w:r w:rsidR="004F52DE">
              <w:rPr>
                <w:sz w:val="18"/>
                <w:szCs w:val="18"/>
              </w:rPr>
              <w:br/>
              <w:t>for børnehussager</w:t>
            </w:r>
            <w:r w:rsidR="00C61BBD">
              <w:rPr>
                <w:sz w:val="18"/>
                <w:szCs w:val="18"/>
              </w:rPr>
              <w:t>)</w:t>
            </w:r>
            <w:r w:rsidRPr="000B2B0B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36780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2B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D27E0" w:rsidTr="004D27E0">
        <w:trPr>
          <w:trHeight w:val="272"/>
        </w:trPr>
        <w:tc>
          <w:tcPr>
            <w:tcW w:w="7174" w:type="dxa"/>
          </w:tcPr>
          <w:p w:rsidR="004D27E0" w:rsidRPr="000B2B0B" w:rsidRDefault="004D27E0" w:rsidP="004F52DE">
            <w:pPr>
              <w:ind w:right="28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Danmarks Domstole    </w:t>
            </w:r>
            <w:r w:rsidRPr="000B2B0B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15552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2B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1042" w:rsidTr="004D27E0">
        <w:trPr>
          <w:trHeight w:val="300"/>
        </w:trPr>
        <w:tc>
          <w:tcPr>
            <w:tcW w:w="7174" w:type="dxa"/>
          </w:tcPr>
          <w:p w:rsidR="00C61042" w:rsidRDefault="00C61042" w:rsidP="004F52DE">
            <w:pPr>
              <w:ind w:right="2835"/>
              <w:jc w:val="both"/>
            </w:pPr>
            <w:r w:rsidRPr="000B2B0B">
              <w:rPr>
                <w:sz w:val="18"/>
                <w:szCs w:val="18"/>
              </w:rPr>
              <w:t>Data og statistik</w:t>
            </w:r>
            <w:r>
              <w:rPr>
                <w:sz w:val="18"/>
                <w:szCs w:val="18"/>
              </w:rPr>
              <w:t xml:space="preserve">    </w:t>
            </w:r>
            <w:r w:rsidRPr="000B2B0B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07671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2B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1042" w:rsidTr="004D27E0">
        <w:trPr>
          <w:trHeight w:val="300"/>
        </w:trPr>
        <w:tc>
          <w:tcPr>
            <w:tcW w:w="7174" w:type="dxa"/>
          </w:tcPr>
          <w:p w:rsidR="00C61042" w:rsidRDefault="00C61042" w:rsidP="004F52DE">
            <w:pPr>
              <w:ind w:right="2835"/>
              <w:jc w:val="both"/>
            </w:pPr>
            <w:r w:rsidRPr="000B2B0B">
              <w:rPr>
                <w:sz w:val="18"/>
                <w:szCs w:val="18"/>
              </w:rPr>
              <w:t>Ejendom og adresse</w:t>
            </w:r>
            <w:r w:rsidRPr="000B2B0B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13916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2B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1042" w:rsidTr="004D27E0">
        <w:trPr>
          <w:trHeight w:val="338"/>
        </w:trPr>
        <w:tc>
          <w:tcPr>
            <w:tcW w:w="7174" w:type="dxa"/>
          </w:tcPr>
          <w:p w:rsidR="00C61042" w:rsidRDefault="00C61042" w:rsidP="004F52DE">
            <w:pPr>
              <w:ind w:right="2835"/>
              <w:jc w:val="both"/>
            </w:pPr>
            <w:r w:rsidRPr="000B2B0B">
              <w:rPr>
                <w:sz w:val="18"/>
                <w:szCs w:val="18"/>
              </w:rPr>
              <w:t>Fødevare</w:t>
            </w:r>
            <w:r w:rsidR="004F52DE">
              <w:rPr>
                <w:sz w:val="18"/>
                <w:szCs w:val="18"/>
              </w:rPr>
              <w:t>r og l</w:t>
            </w:r>
            <w:r w:rsidRPr="000B2B0B">
              <w:rPr>
                <w:sz w:val="18"/>
                <w:szCs w:val="18"/>
              </w:rPr>
              <w:t>andbrug</w:t>
            </w:r>
            <w:r w:rsidRPr="000B2B0B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8309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2B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1042" w:rsidTr="004D27E0">
        <w:trPr>
          <w:trHeight w:val="272"/>
        </w:trPr>
        <w:tc>
          <w:tcPr>
            <w:tcW w:w="7174" w:type="dxa"/>
          </w:tcPr>
          <w:p w:rsidR="004F52DE" w:rsidRPr="004F52DE" w:rsidRDefault="00C61BBD" w:rsidP="004F52DE">
            <w:pPr>
              <w:ind w:right="28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 og økonomi  </w:t>
            </w:r>
            <w:r w:rsidR="004F52DE">
              <w:rPr>
                <w:sz w:val="18"/>
                <w:szCs w:val="18"/>
              </w:rPr>
              <w:t xml:space="preserve">   </w:t>
            </w:r>
            <w:r w:rsidR="004F52DE" w:rsidRPr="000B2B0B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4677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2DE" w:rsidRPr="000B2B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F52DE" w:rsidRPr="000B2B0B">
              <w:rPr>
                <w:sz w:val="18"/>
                <w:szCs w:val="18"/>
              </w:rPr>
              <w:t xml:space="preserve"> </w:t>
            </w:r>
          </w:p>
        </w:tc>
      </w:tr>
      <w:tr w:rsidR="004F52DE" w:rsidTr="004D27E0">
        <w:trPr>
          <w:trHeight w:val="276"/>
        </w:trPr>
        <w:tc>
          <w:tcPr>
            <w:tcW w:w="7174" w:type="dxa"/>
          </w:tcPr>
          <w:p w:rsidR="004F52DE" w:rsidRDefault="00C61BBD" w:rsidP="00C61BBD">
            <w:pPr>
              <w:ind w:right="28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Høringsportalen</w:t>
            </w:r>
            <w:r w:rsidR="004F52DE" w:rsidRPr="000B2B0B">
              <w:rPr>
                <w:sz w:val="18"/>
                <w:szCs w:val="18"/>
              </w:rPr>
              <w:t xml:space="preserve"> </w:t>
            </w:r>
            <w:r w:rsidR="004F52DE">
              <w:rPr>
                <w:sz w:val="18"/>
                <w:szCs w:val="18"/>
              </w:rPr>
              <w:t xml:space="preserve">                  </w:t>
            </w:r>
            <w:r w:rsidR="004F52DE" w:rsidRPr="000B2B0B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69769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2D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1042" w:rsidTr="004D27E0">
        <w:trPr>
          <w:trHeight w:val="548"/>
        </w:trPr>
        <w:tc>
          <w:tcPr>
            <w:tcW w:w="7174" w:type="dxa"/>
          </w:tcPr>
          <w:p w:rsidR="00C61042" w:rsidRDefault="00C61BBD" w:rsidP="00C61BBD">
            <w:pPr>
              <w:ind w:right="2835"/>
            </w:pPr>
            <w:r w:rsidRPr="000B2B0B">
              <w:rPr>
                <w:sz w:val="18"/>
                <w:szCs w:val="18"/>
              </w:rPr>
              <w:t>KOMBIT</w:t>
            </w:r>
            <w:r>
              <w:rPr>
                <w:sz w:val="18"/>
                <w:szCs w:val="18"/>
              </w:rPr>
              <w:t xml:space="preserve"> (Kommunernes</w:t>
            </w:r>
            <w:r>
              <w:rPr>
                <w:sz w:val="18"/>
                <w:szCs w:val="18"/>
              </w:rPr>
              <w:br/>
              <w:t xml:space="preserve">it-fællesskab)                      </w:t>
            </w:r>
            <w:r w:rsidR="00C61042">
              <w:rPr>
                <w:sz w:val="18"/>
                <w:szCs w:val="18"/>
              </w:rPr>
              <w:t xml:space="preserve"> </w:t>
            </w:r>
            <w:r w:rsidR="00C61042" w:rsidRPr="000B2B0B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08665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C1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1042" w:rsidTr="004D27E0">
        <w:trPr>
          <w:trHeight w:val="300"/>
        </w:trPr>
        <w:tc>
          <w:tcPr>
            <w:tcW w:w="7174" w:type="dxa"/>
          </w:tcPr>
          <w:p w:rsidR="00C61042" w:rsidRPr="00A611EF" w:rsidRDefault="00C61BBD" w:rsidP="004F5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Miljø                       </w:t>
            </w:r>
            <w:r w:rsidR="00C61042" w:rsidRPr="000B2B0B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209292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1042" w:rsidTr="004D27E0">
        <w:trPr>
          <w:trHeight w:val="300"/>
        </w:trPr>
        <w:tc>
          <w:tcPr>
            <w:tcW w:w="7174" w:type="dxa"/>
          </w:tcPr>
          <w:p w:rsidR="00C61042" w:rsidRPr="00A611EF" w:rsidRDefault="00C61042" w:rsidP="004F52DE">
            <w:pPr>
              <w:ind w:right="2835"/>
              <w:rPr>
                <w:sz w:val="18"/>
                <w:szCs w:val="18"/>
              </w:rPr>
            </w:pPr>
            <w:r w:rsidRPr="000B2B0B">
              <w:rPr>
                <w:sz w:val="18"/>
                <w:szCs w:val="18"/>
              </w:rPr>
              <w:t xml:space="preserve">Plandata </w:t>
            </w:r>
            <w:r w:rsidRPr="000B2B0B">
              <w:rPr>
                <w:sz w:val="18"/>
                <w:szCs w:val="18"/>
              </w:rPr>
              <w:tab/>
            </w:r>
            <w:r w:rsidRPr="000B2B0B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50556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2B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1042" w:rsidTr="004D27E0">
        <w:trPr>
          <w:trHeight w:val="300"/>
        </w:trPr>
        <w:tc>
          <w:tcPr>
            <w:tcW w:w="7174" w:type="dxa"/>
          </w:tcPr>
          <w:p w:rsidR="00C61042" w:rsidRPr="00A611EF" w:rsidRDefault="00C61042" w:rsidP="004F52DE">
            <w:pPr>
              <w:rPr>
                <w:sz w:val="18"/>
                <w:szCs w:val="18"/>
              </w:rPr>
            </w:pPr>
            <w:r w:rsidRPr="000B2B0B">
              <w:rPr>
                <w:sz w:val="18"/>
                <w:szCs w:val="18"/>
              </w:rPr>
              <w:t xml:space="preserve">Skatter og afgifter </w:t>
            </w:r>
            <w:r w:rsidRPr="000B2B0B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51134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2B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1042" w:rsidTr="004D27E0">
        <w:trPr>
          <w:trHeight w:val="320"/>
        </w:trPr>
        <w:tc>
          <w:tcPr>
            <w:tcW w:w="7174" w:type="dxa"/>
          </w:tcPr>
          <w:p w:rsidR="00C61042" w:rsidRPr="00A611EF" w:rsidRDefault="00C61042" w:rsidP="004F52DE">
            <w:pPr>
              <w:rPr>
                <w:sz w:val="18"/>
                <w:szCs w:val="18"/>
              </w:rPr>
            </w:pPr>
            <w:r w:rsidRPr="000B2B0B">
              <w:rPr>
                <w:sz w:val="18"/>
                <w:szCs w:val="18"/>
              </w:rPr>
              <w:t>Socialområdet</w:t>
            </w:r>
            <w:r>
              <w:rPr>
                <w:sz w:val="18"/>
                <w:szCs w:val="18"/>
              </w:rPr>
              <w:tab/>
            </w:r>
            <w:r w:rsidRPr="000B2B0B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93678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2B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1042" w:rsidTr="004D27E0">
        <w:trPr>
          <w:trHeight w:val="300"/>
        </w:trPr>
        <w:tc>
          <w:tcPr>
            <w:tcW w:w="7174" w:type="dxa"/>
          </w:tcPr>
          <w:p w:rsidR="00C61042" w:rsidRPr="00A611EF" w:rsidRDefault="00C61042" w:rsidP="004F52DE">
            <w:pPr>
              <w:rPr>
                <w:sz w:val="18"/>
                <w:szCs w:val="18"/>
              </w:rPr>
            </w:pPr>
            <w:r w:rsidRPr="000B2B0B">
              <w:rPr>
                <w:sz w:val="18"/>
                <w:szCs w:val="18"/>
              </w:rPr>
              <w:t xml:space="preserve">Transport </w:t>
            </w:r>
            <w:r w:rsidRPr="000B2B0B">
              <w:rPr>
                <w:sz w:val="18"/>
                <w:szCs w:val="18"/>
              </w:rPr>
              <w:tab/>
            </w:r>
            <w:r w:rsidRPr="000B2B0B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33024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2B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1042" w:rsidTr="004D27E0">
        <w:trPr>
          <w:trHeight w:val="300"/>
        </w:trPr>
        <w:tc>
          <w:tcPr>
            <w:tcW w:w="7174" w:type="dxa"/>
          </w:tcPr>
          <w:p w:rsidR="00C61042" w:rsidRPr="00A611EF" w:rsidRDefault="00C61042" w:rsidP="004F52DE">
            <w:pPr>
              <w:rPr>
                <w:sz w:val="18"/>
                <w:szCs w:val="18"/>
              </w:rPr>
            </w:pPr>
            <w:r w:rsidRPr="000B2B0B">
              <w:rPr>
                <w:sz w:val="18"/>
                <w:szCs w:val="18"/>
              </w:rPr>
              <w:t xml:space="preserve">Uddannelse og prøver </w:t>
            </w:r>
            <w:r w:rsidRPr="000B2B0B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69757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2B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1042" w:rsidTr="004D27E0">
        <w:trPr>
          <w:trHeight w:val="300"/>
        </w:trPr>
        <w:tc>
          <w:tcPr>
            <w:tcW w:w="7174" w:type="dxa"/>
          </w:tcPr>
          <w:p w:rsidR="00C61042" w:rsidRPr="00A611EF" w:rsidRDefault="00C61BBD" w:rsidP="004F5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Udlændinge og I</w:t>
            </w:r>
            <w:r w:rsidR="00C61042">
              <w:rPr>
                <w:sz w:val="18"/>
                <w:szCs w:val="18"/>
              </w:rPr>
              <w:t xml:space="preserve">ntegration </w:t>
            </w:r>
            <w:r w:rsidR="00C61042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54302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042" w:rsidRPr="000B2B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1042" w:rsidTr="004D27E0">
        <w:trPr>
          <w:trHeight w:val="320"/>
        </w:trPr>
        <w:tc>
          <w:tcPr>
            <w:tcW w:w="7174" w:type="dxa"/>
          </w:tcPr>
          <w:p w:rsidR="00C61042" w:rsidRPr="00A611EF" w:rsidRDefault="00C61BBD" w:rsidP="004F5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Ydelsesrefusion</w:t>
            </w:r>
            <w:r w:rsidR="00C61042">
              <w:rPr>
                <w:sz w:val="18"/>
                <w:szCs w:val="18"/>
              </w:rPr>
              <w:tab/>
            </w:r>
            <w:r w:rsidR="00C61042" w:rsidRPr="000B2B0B">
              <w:rPr>
                <w:sz w:val="18"/>
                <w:szCs w:val="18"/>
              </w:rPr>
              <w:t xml:space="preserve"> </w:t>
            </w:r>
            <w:r w:rsidR="00C61042" w:rsidRPr="000B2B0B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38713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042" w:rsidRPr="000B2B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1042" w:rsidTr="004D27E0">
        <w:trPr>
          <w:trHeight w:val="280"/>
        </w:trPr>
        <w:tc>
          <w:tcPr>
            <w:tcW w:w="7174" w:type="dxa"/>
          </w:tcPr>
          <w:p w:rsidR="00C61042" w:rsidRDefault="00C61042" w:rsidP="004F52DE">
            <w:pPr>
              <w:ind w:right="2835"/>
              <w:jc w:val="both"/>
            </w:pPr>
            <w:r w:rsidRPr="000B2B0B">
              <w:rPr>
                <w:sz w:val="18"/>
                <w:szCs w:val="18"/>
              </w:rPr>
              <w:t xml:space="preserve">Øvrige </w:t>
            </w:r>
            <w:r w:rsidRPr="000B2B0B">
              <w:rPr>
                <w:sz w:val="18"/>
                <w:szCs w:val="18"/>
              </w:rPr>
              <w:tab/>
            </w:r>
            <w:r w:rsidRPr="000B2B0B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78472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2B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bookmarkEnd w:id="0"/>
    <w:p w:rsidR="00CC7354" w:rsidRPr="0035482A" w:rsidRDefault="0035482A" w:rsidP="00E9378B">
      <w:pPr>
        <w:spacing w:line="240" w:lineRule="auto"/>
        <w:ind w:left="142" w:right="2835"/>
      </w:pPr>
      <w:r w:rsidRPr="000B2B0B">
        <w:rPr>
          <w:sz w:val="18"/>
          <w:szCs w:val="18"/>
        </w:rPr>
        <w:tab/>
      </w:r>
      <w:r w:rsidR="00A87C14" w:rsidRPr="000B2B0B">
        <w:rPr>
          <w:sz w:val="18"/>
          <w:szCs w:val="18"/>
        </w:rPr>
        <w:tab/>
      </w:r>
      <w:r w:rsidR="00A87C14" w:rsidRPr="000B2B0B">
        <w:rPr>
          <w:sz w:val="18"/>
          <w:szCs w:val="18"/>
        </w:rPr>
        <w:tab/>
      </w:r>
      <w:r w:rsidR="00A87C14" w:rsidRPr="000B2B0B">
        <w:rPr>
          <w:sz w:val="18"/>
          <w:szCs w:val="18"/>
        </w:rPr>
        <w:tab/>
      </w:r>
      <w:r w:rsidRPr="000B2B0B">
        <w:rPr>
          <w:sz w:val="18"/>
          <w:szCs w:val="18"/>
        </w:rPr>
        <w:tab/>
      </w:r>
    </w:p>
    <w:sectPr w:rsidR="00CC7354" w:rsidRPr="0035482A" w:rsidSect="004C6D55"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DE"/>
    <w:rsid w:val="00076620"/>
    <w:rsid w:val="000B2B0B"/>
    <w:rsid w:val="00224430"/>
    <w:rsid w:val="002B7C1E"/>
    <w:rsid w:val="0035482A"/>
    <w:rsid w:val="0035791D"/>
    <w:rsid w:val="00397087"/>
    <w:rsid w:val="003A01BB"/>
    <w:rsid w:val="003B1923"/>
    <w:rsid w:val="0042753B"/>
    <w:rsid w:val="004C6D55"/>
    <w:rsid w:val="004D27E0"/>
    <w:rsid w:val="004F52DE"/>
    <w:rsid w:val="0051304C"/>
    <w:rsid w:val="00522DEF"/>
    <w:rsid w:val="00543A24"/>
    <w:rsid w:val="005756EF"/>
    <w:rsid w:val="005F03BD"/>
    <w:rsid w:val="0063492B"/>
    <w:rsid w:val="006E0D82"/>
    <w:rsid w:val="0075168E"/>
    <w:rsid w:val="008F1F23"/>
    <w:rsid w:val="00922718"/>
    <w:rsid w:val="00935403"/>
    <w:rsid w:val="00A220FB"/>
    <w:rsid w:val="00A611EF"/>
    <w:rsid w:val="00A87C14"/>
    <w:rsid w:val="00BA6B46"/>
    <w:rsid w:val="00C61042"/>
    <w:rsid w:val="00C61BBD"/>
    <w:rsid w:val="00CC7354"/>
    <w:rsid w:val="00D335B6"/>
    <w:rsid w:val="00D703C8"/>
    <w:rsid w:val="00DB0318"/>
    <w:rsid w:val="00DD79AF"/>
    <w:rsid w:val="00E15D14"/>
    <w:rsid w:val="00E1789E"/>
    <w:rsid w:val="00E2079C"/>
    <w:rsid w:val="00E4318D"/>
    <w:rsid w:val="00E9378B"/>
    <w:rsid w:val="00EF494A"/>
    <w:rsid w:val="00F55305"/>
    <w:rsid w:val="00F86EF2"/>
    <w:rsid w:val="00FD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98CBC-985B-4623-9219-B31B3964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55305"/>
    <w:rPr>
      <w:color w:val="0563C1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8F1F23"/>
    <w:rPr>
      <w:color w:val="808080"/>
    </w:rPr>
  </w:style>
  <w:style w:type="table" w:styleId="Tabel-Gitter">
    <w:name w:val="Table Grid"/>
    <w:basedOn w:val="Tabel-Normal"/>
    <w:uiPriority w:val="39"/>
    <w:rsid w:val="0075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BA6B4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A6B4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A6B4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A6B4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A6B4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6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tiderhverv@digst.dk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466178\Downloads\blanket-til-rettighedsoprettelse-i-nemlog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A98CE4CC6E4416A6DEE4E15B08AE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C1B2AB-CC9B-4D7F-9D31-ED2395D4E133}"/>
      </w:docPartPr>
      <w:docPartBody>
        <w:p w:rsidR="000C0298" w:rsidRDefault="00696853">
          <w:pPr>
            <w:pStyle w:val="89A98CE4CC6E4416A6DEE4E15B08AE92"/>
          </w:pPr>
          <w:r>
            <w:rPr>
              <w:rStyle w:val="Pladsholdertekst"/>
            </w:rPr>
            <w:t>Indtast CVR-nummer</w:t>
          </w:r>
        </w:p>
      </w:docPartBody>
    </w:docPart>
    <w:docPart>
      <w:docPartPr>
        <w:name w:val="98DF9079702F47209211267627DC2A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361DF2-F54A-4DEF-B305-8429F83E8709}"/>
      </w:docPartPr>
      <w:docPartBody>
        <w:p w:rsidR="000C0298" w:rsidRDefault="00696853">
          <w:pPr>
            <w:pStyle w:val="98DF9079702F47209211267627DC2A8B"/>
          </w:pPr>
          <w:r>
            <w:rPr>
              <w:rStyle w:val="Pladsholdertekst"/>
            </w:rPr>
            <w:t>Indtast navn på kontaktperson</w:t>
          </w:r>
        </w:p>
      </w:docPartBody>
    </w:docPart>
    <w:docPart>
      <w:docPartPr>
        <w:name w:val="55B771A2821445E5AAC8B67703439A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5A66AB-2C85-4500-82A7-E728DC615B9C}"/>
      </w:docPartPr>
      <w:docPartBody>
        <w:p w:rsidR="000C0298" w:rsidRDefault="00696853">
          <w:pPr>
            <w:pStyle w:val="55B771A2821445E5AAC8B67703439AB6"/>
          </w:pPr>
          <w:r>
            <w:rPr>
              <w:rStyle w:val="Pladsholdertekst"/>
            </w:rPr>
            <w:t>Indtast telefonnummer</w:t>
          </w:r>
        </w:p>
      </w:docPartBody>
    </w:docPart>
    <w:docPart>
      <w:docPartPr>
        <w:name w:val="018ADDEFA90941308711B6413AE8F6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F32338-C9D1-4608-A08B-AE921B5B2457}"/>
      </w:docPartPr>
      <w:docPartBody>
        <w:p w:rsidR="000C0298" w:rsidRDefault="00696853">
          <w:pPr>
            <w:pStyle w:val="018ADDEFA90941308711B6413AE8F65E"/>
          </w:pPr>
          <w:r>
            <w:rPr>
              <w:rStyle w:val="Pladsholdertekst"/>
            </w:rPr>
            <w:t>Indtast e-mail adresse</w:t>
          </w:r>
        </w:p>
      </w:docPartBody>
    </w:docPart>
    <w:docPart>
      <w:docPartPr>
        <w:name w:val="C8D68CB5C5BC4AB18CE43ECE7A7C0A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C8CA6F-A7CA-4AEC-8123-F3064857083B}"/>
      </w:docPartPr>
      <w:docPartBody>
        <w:p w:rsidR="000C0298" w:rsidRDefault="00696853">
          <w:pPr>
            <w:pStyle w:val="C8D68CB5C5BC4AB18CE43ECE7A7C0A03"/>
          </w:pPr>
          <w:r w:rsidRPr="00E1789E">
            <w:rPr>
              <w:rStyle w:val="Pladsholdertekst"/>
            </w:rPr>
            <w:t>Angiv IT-systemet navn, hvor privilegiet er oprettet</w:t>
          </w:r>
        </w:p>
      </w:docPartBody>
    </w:docPart>
    <w:docPart>
      <w:docPartPr>
        <w:name w:val="F606B1CE9CF446849ADF7A2A0C8D0B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EFE221-909F-4398-96CE-C36A0990B428}"/>
      </w:docPartPr>
      <w:docPartBody>
        <w:p w:rsidR="000C0298" w:rsidRDefault="00696853">
          <w:pPr>
            <w:pStyle w:val="F606B1CE9CF446849ADF7A2A0C8D0B28"/>
          </w:pPr>
          <w:r w:rsidRPr="00E1789E">
            <w:rPr>
              <w:rStyle w:val="Pladsholdertekst"/>
            </w:rPr>
            <w:t>Angiv EntityID for IT-systemet</w:t>
          </w:r>
        </w:p>
      </w:docPartBody>
    </w:docPart>
    <w:docPart>
      <w:docPartPr>
        <w:name w:val="E6F86234D11F49258F83AC3ECE9B18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64B67F-9E6A-4179-8DE7-0199AFD1572B}"/>
      </w:docPartPr>
      <w:docPartBody>
        <w:p w:rsidR="000C0298" w:rsidRDefault="00696853">
          <w:pPr>
            <w:pStyle w:val="E6F86234D11F49258F83AC3ECE9B187E"/>
          </w:pPr>
          <w:r w:rsidRPr="00E1789E">
            <w:rPr>
              <w:rStyle w:val="Pladsholdertekst"/>
            </w:rPr>
            <w:t>Navn på rettighed (dansk)</w:t>
          </w:r>
        </w:p>
      </w:docPartBody>
    </w:docPart>
    <w:docPart>
      <w:docPartPr>
        <w:name w:val="60B73B8341EA499B86D6F1F4B88973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9312AA-D44B-4D7D-B80B-8CF1AE2D2BB0}"/>
      </w:docPartPr>
      <w:docPartBody>
        <w:p w:rsidR="000C0298" w:rsidRDefault="00696853">
          <w:pPr>
            <w:pStyle w:val="60B73B8341EA499B86D6F1F4B8897303"/>
          </w:pPr>
          <w:r w:rsidRPr="00543A24">
            <w:rPr>
              <w:rStyle w:val="Pladsholdertekst"/>
            </w:rPr>
            <w:t>Navn på rettighed (engelsk)</w:t>
          </w:r>
        </w:p>
      </w:docPartBody>
    </w:docPart>
    <w:docPart>
      <w:docPartPr>
        <w:name w:val="BCF0D1F93636466E9E154ABF6EA87C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394FD8-5973-429E-AFB3-4F8962685417}"/>
      </w:docPartPr>
      <w:docPartBody>
        <w:p w:rsidR="000C0298" w:rsidRDefault="00696853">
          <w:pPr>
            <w:pStyle w:val="BCF0D1F93636466E9E154ABF6EA87C41"/>
          </w:pPr>
          <w:r w:rsidRPr="00E9378B">
            <w:rPr>
              <w:rStyle w:val="Pladsholdertekst"/>
            </w:rPr>
            <w:t>Beskrivelse af rettighed (dansk)</w:t>
          </w:r>
        </w:p>
      </w:docPartBody>
    </w:docPart>
    <w:docPart>
      <w:docPartPr>
        <w:name w:val="9F75E86A5E574A7E9D8D819229BB29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A59DDA-E466-4521-AFCF-3898F6245BC9}"/>
      </w:docPartPr>
      <w:docPartBody>
        <w:p w:rsidR="000C0298" w:rsidRDefault="00696853">
          <w:pPr>
            <w:pStyle w:val="9F75E86A5E574A7E9D8D819229BB2917"/>
          </w:pPr>
          <w:r w:rsidRPr="00E4318D">
            <w:rPr>
              <w:rStyle w:val="Pladsholdertekst"/>
            </w:rPr>
            <w:t>Beskrivelse af rettighed (Engelsk)</w:t>
          </w:r>
        </w:p>
      </w:docPartBody>
    </w:docPart>
    <w:docPart>
      <w:docPartPr>
        <w:name w:val="9D5720614FE5439B885BAF7485FDAB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BB87A0-A0A9-405E-806B-B49BDEF2DBD0}"/>
      </w:docPartPr>
      <w:docPartBody>
        <w:p w:rsidR="000C0298" w:rsidRDefault="00696853">
          <w:pPr>
            <w:pStyle w:val="9D5720614FE5439B885BAF7485FDAB05"/>
          </w:pPr>
          <w:r w:rsidRPr="00E9378B">
            <w:rPr>
              <w:rStyle w:val="Pladsholdertekst"/>
            </w:rPr>
            <w:t>Privilegienavn</w:t>
          </w:r>
        </w:p>
      </w:docPartBody>
    </w:docPart>
    <w:docPart>
      <w:docPartPr>
        <w:name w:val="CE22A542EB7D4BD9A36BB7A981C370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2E1162-0484-41C5-9785-2248089538FD}"/>
      </w:docPartPr>
      <w:docPartBody>
        <w:p w:rsidR="000C0298" w:rsidRDefault="00696853">
          <w:pPr>
            <w:pStyle w:val="CE22A542EB7D4BD9A36BB7A981C3701A"/>
          </w:pPr>
          <w:r w:rsidRPr="00E9378B">
            <w:rPr>
              <w:rStyle w:val="Pladsholdertekst"/>
            </w:rPr>
            <w:t>Privilegie</w:t>
          </w:r>
        </w:p>
      </w:docPartBody>
    </w:docPart>
    <w:docPart>
      <w:docPartPr>
        <w:name w:val="E9D1AB269DA34A528B4B07E810EB87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9ACD3E-B70A-46F1-9CC6-522E68CC959D}"/>
      </w:docPartPr>
      <w:docPartBody>
        <w:p w:rsidR="000C0298" w:rsidRDefault="00696853">
          <w:pPr>
            <w:pStyle w:val="E9D1AB269DA34A528B4B07E810EB8796"/>
          </w:pPr>
          <w:r>
            <w:rPr>
              <w:rStyle w:val="Pladsholdertekst"/>
            </w:rPr>
            <w:t>Indtast CVR-nummer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53"/>
    <w:rsid w:val="000C0298"/>
    <w:rsid w:val="00135B52"/>
    <w:rsid w:val="00696853"/>
    <w:rsid w:val="006B4E1A"/>
    <w:rsid w:val="00B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89A98CE4CC6E4416A6DEE4E15B08AE92">
    <w:name w:val="89A98CE4CC6E4416A6DEE4E15B08AE92"/>
  </w:style>
  <w:style w:type="paragraph" w:customStyle="1" w:styleId="98DF9079702F47209211267627DC2A8B">
    <w:name w:val="98DF9079702F47209211267627DC2A8B"/>
  </w:style>
  <w:style w:type="paragraph" w:customStyle="1" w:styleId="55B771A2821445E5AAC8B67703439AB6">
    <w:name w:val="55B771A2821445E5AAC8B67703439AB6"/>
  </w:style>
  <w:style w:type="paragraph" w:customStyle="1" w:styleId="018ADDEFA90941308711B6413AE8F65E">
    <w:name w:val="018ADDEFA90941308711B6413AE8F65E"/>
  </w:style>
  <w:style w:type="paragraph" w:customStyle="1" w:styleId="C8D68CB5C5BC4AB18CE43ECE7A7C0A03">
    <w:name w:val="C8D68CB5C5BC4AB18CE43ECE7A7C0A03"/>
  </w:style>
  <w:style w:type="paragraph" w:customStyle="1" w:styleId="F606B1CE9CF446849ADF7A2A0C8D0B28">
    <w:name w:val="F606B1CE9CF446849ADF7A2A0C8D0B28"/>
  </w:style>
  <w:style w:type="paragraph" w:customStyle="1" w:styleId="E6F86234D11F49258F83AC3ECE9B187E">
    <w:name w:val="E6F86234D11F49258F83AC3ECE9B187E"/>
  </w:style>
  <w:style w:type="paragraph" w:customStyle="1" w:styleId="60B73B8341EA499B86D6F1F4B8897303">
    <w:name w:val="60B73B8341EA499B86D6F1F4B8897303"/>
  </w:style>
  <w:style w:type="paragraph" w:customStyle="1" w:styleId="BCF0D1F93636466E9E154ABF6EA87C41">
    <w:name w:val="BCF0D1F93636466E9E154ABF6EA87C41"/>
  </w:style>
  <w:style w:type="paragraph" w:customStyle="1" w:styleId="9F75E86A5E574A7E9D8D819229BB2917">
    <w:name w:val="9F75E86A5E574A7E9D8D819229BB2917"/>
  </w:style>
  <w:style w:type="paragraph" w:customStyle="1" w:styleId="9D5720614FE5439B885BAF7485FDAB05">
    <w:name w:val="9D5720614FE5439B885BAF7485FDAB05"/>
  </w:style>
  <w:style w:type="paragraph" w:customStyle="1" w:styleId="CE22A542EB7D4BD9A36BB7A981C3701A">
    <w:name w:val="CE22A542EB7D4BD9A36BB7A981C3701A"/>
  </w:style>
  <w:style w:type="paragraph" w:customStyle="1" w:styleId="E9D1AB269DA34A528B4B07E810EB8796">
    <w:name w:val="E9D1AB269DA34A528B4B07E810EB8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49D45-0972-44A1-9721-3428200A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blanket-til-rettighedsoprettelse-i-nemlog (1).dotx</Template>
  <TotalTime>2</TotalTime>
  <Pages>2</Pages>
  <Words>406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Digitaliseringsstyrelsen</dc:creator>
  <cp:keywords/>
  <dc:description/>
  <cp:lastModifiedBy>Shoji Igi</cp:lastModifiedBy>
  <cp:revision>4</cp:revision>
  <dcterms:created xsi:type="dcterms:W3CDTF">2025-05-12T11:03:00Z</dcterms:created>
  <dcterms:modified xsi:type="dcterms:W3CDTF">2025-05-12T11:24:00Z</dcterms:modified>
</cp:coreProperties>
</file>